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01" w:rsidRPr="00A65ECF" w:rsidRDefault="00084301" w:rsidP="000D5A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/>
          <w:sz w:val="24"/>
          <w:szCs w:val="24"/>
        </w:rPr>
        <w:t xml:space="preserve"> </w:t>
      </w:r>
    </w:p>
    <w:p w:rsidR="00084301" w:rsidRPr="00A65ECF" w:rsidRDefault="00084301" w:rsidP="000D5A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сроком на 49 (сорок девять) лет</w:t>
      </w:r>
    </w:p>
    <w:p w:rsidR="00084301" w:rsidRPr="00A65ECF" w:rsidRDefault="00084301" w:rsidP="00F95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084301" w:rsidRPr="00A65ECF" w:rsidRDefault="00084301" w:rsidP="000D5A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z w:val="24"/>
          <w:szCs w:val="24"/>
        </w:rPr>
        <w:t>.а</w:t>
      </w:r>
      <w:r w:rsidRPr="00A65ECF">
        <w:rPr>
          <w:rFonts w:ascii="Times New Roman" w:hAnsi="Times New Roman"/>
          <w:sz w:val="24"/>
          <w:szCs w:val="24"/>
        </w:rPr>
        <w:t>дрес: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/>
          <w:sz w:val="24"/>
          <w:szCs w:val="24"/>
        </w:rPr>
        <w:t>119071, город Москва, Малая Калужская ул,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/>
          <w:sz w:val="24"/>
          <w:szCs w:val="24"/>
        </w:rPr>
        <w:t>стр. 17, офис 440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924"/>
      </w:tblGrid>
      <w:tr w:rsidR="00084301" w:rsidRPr="00FD7A3F" w:rsidTr="00FD7A3F">
        <w:trPr>
          <w:trHeight w:val="634"/>
        </w:trPr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7A3F">
              <w:rPr>
                <w:rFonts w:ascii="Times New Roman" w:hAnsi="Times New Roman"/>
                <w:b/>
                <w:lang w:eastAsia="ru-RU"/>
              </w:rPr>
              <w:t>Администрация Теньгушевского муниципального района Республики Мордовия</w:t>
            </w:r>
          </w:p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(уполномоченный орган, которым рассматривается ходатайство </w:t>
            </w: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084301" w:rsidRPr="00FD7A3F" w:rsidTr="00FD7A3F">
        <w:trPr>
          <w:trHeight w:val="505"/>
        </w:trPr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7A3F">
              <w:rPr>
                <w:rFonts w:ascii="Times New Roman" w:hAnsi="Times New Roman"/>
                <w:b/>
                <w:lang w:eastAsia="ru-RU"/>
              </w:rPr>
              <w:t xml:space="preserve">Эксплуатация линейного объекта системы газоснабжения местного значения «Газопровод высокого давления от газопровода Теньгушево-Куликово до д. Сакаевский Майдан </w:t>
            </w:r>
            <w:bookmarkStart w:id="0" w:name="_GoBack"/>
            <w:bookmarkEnd w:id="0"/>
            <w:r w:rsidRPr="00FD7A3F">
              <w:rPr>
                <w:rFonts w:ascii="Times New Roman" w:hAnsi="Times New Roman"/>
                <w:b/>
                <w:lang w:eastAsia="ru-RU"/>
              </w:rPr>
              <w:t>Теньгушевского района (ГРПШ)».</w:t>
            </w:r>
          </w:p>
        </w:tc>
      </w:tr>
      <w:tr w:rsidR="00084301" w:rsidRPr="00FD7A3F" w:rsidTr="00FD7A3F">
        <w:trPr>
          <w:trHeight w:val="2121"/>
        </w:trPr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</w:tcPr>
          <w:tbl>
            <w:tblPr>
              <w:tblW w:w="8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118"/>
              <w:gridCol w:w="2557"/>
            </w:tblGrid>
            <w:tr w:rsidR="00084301" w:rsidRPr="00FD7A3F" w:rsidTr="00FD7A3F">
              <w:trPr>
                <w:trHeight w:val="513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01" w:rsidRPr="00FD7A3F" w:rsidRDefault="00084301" w:rsidP="00FD7A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084301" w:rsidRPr="00FD7A3F" w:rsidTr="00FD7A3F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автодорога "с.Теньгушево-с.Куликово-с.Мельсетьево-граница Рязанской области" км 3+537 - км 5+23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13:20:0108001:32</w:t>
                  </w:r>
                </w:p>
              </w:tc>
            </w:tr>
            <w:tr w:rsidR="00084301" w:rsidRPr="00FD7A3F" w:rsidTr="00FD7A3F">
              <w:trPr>
                <w:trHeight w:val="34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13:20:0108004:1</w:t>
                  </w:r>
                </w:p>
              </w:tc>
            </w:tr>
            <w:tr w:rsidR="00084301" w:rsidRPr="00FD7A3F" w:rsidTr="00FD7A3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с/п Сакаевское, д. Сакаевский Майдан, газопровод высокого давления от газопровода Теньгушево-Куликово до д.Сакаевский Майдан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13:20:0108007:40</w:t>
                  </w:r>
                </w:p>
              </w:tc>
            </w:tr>
            <w:tr w:rsidR="00084301" w:rsidRPr="00FD7A3F" w:rsidTr="00FD7A3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Сакаевский Майдан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13:20:0108007:57</w:t>
                  </w:r>
                </w:p>
              </w:tc>
            </w:tr>
            <w:tr w:rsidR="00084301" w:rsidRPr="00FD7A3F" w:rsidTr="00FD7A3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муниципальный район, Шокшинское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13:20:0108001</w:t>
                  </w:r>
                </w:p>
              </w:tc>
            </w:tr>
            <w:tr w:rsidR="00084301" w:rsidRPr="00FD7A3F" w:rsidTr="00FD7A3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муниципальный район, Шокшинское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13:20:0108004</w:t>
                  </w:r>
                </w:p>
              </w:tc>
            </w:tr>
            <w:tr w:rsidR="00084301" w:rsidRPr="00FD7A3F" w:rsidTr="00FD7A3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муниципальный район, Шокшинское сельское поселение, д. Сакаевский Майдан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84301" w:rsidRPr="00FD7A3F" w:rsidRDefault="00084301" w:rsidP="00FD7A3F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D7A3F">
                    <w:rPr>
                      <w:rFonts w:ascii="Times New Roman" w:hAnsi="Times New Roman"/>
                      <w:lang w:eastAsia="ru-RU"/>
                    </w:rPr>
                    <w:t>13:20:0108007</w:t>
                  </w:r>
                </w:p>
              </w:tc>
            </w:tr>
          </w:tbl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084301" w:rsidRPr="00FD7A3F" w:rsidTr="00FD7A3F">
        <w:trPr>
          <w:trHeight w:val="3572"/>
        </w:trPr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Администрация Теньгушевского муниципального района Республики Мордовия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 xml:space="preserve">Адрес: 431210, Республика Мордовия, Теньгушевский район, с. Теньгушево, 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ул. Социалистическая, д.45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Телефон:</w:t>
            </w:r>
            <w:r w:rsidRPr="00FD7A3F">
              <w:rPr>
                <w:sz w:val="20"/>
                <w:szCs w:val="20"/>
                <w:lang w:eastAsia="ru-RU"/>
              </w:rPr>
              <w:t xml:space="preserve"> </w:t>
            </w:r>
            <w:r w:rsidRPr="00FD7A3F">
              <w:rPr>
                <w:rFonts w:ascii="Times New Roman" w:hAnsi="Times New Roman"/>
                <w:lang w:eastAsia="ru-RU"/>
              </w:rPr>
              <w:t>8 (83446) 2-18-58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  <w:lang w:eastAsia="ru-RU"/>
              </w:rPr>
            </w:pPr>
            <w:hyperlink r:id="rId5" w:history="1">
              <w:r w:rsidRPr="00FD7A3F">
                <w:rPr>
                  <w:rStyle w:val="Hyperlink"/>
                  <w:rFonts w:ascii="Times New Roman" w:hAnsi="Times New Roman"/>
                  <w:sz w:val="20"/>
                  <w:szCs w:val="20"/>
                  <w:lang w:val="en-US" w:eastAsia="ru-RU"/>
                </w:rPr>
                <w:t>E</w:t>
              </w:r>
              <w:r w:rsidRPr="00FD7A3F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  <w:r w:rsidRPr="00FD7A3F">
                <w:rPr>
                  <w:rStyle w:val="Hyperlink"/>
                  <w:rFonts w:ascii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FD7A3F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 xml:space="preserve">: 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val="en-US" w:eastAsia="ru-RU"/>
                </w:rPr>
                <w:t>adm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val="en-US" w:eastAsia="ru-RU"/>
                </w:rPr>
                <w:t>teng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val="en-US" w:eastAsia="ru-RU"/>
                </w:rPr>
                <w:t>tengushevo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val="en-US" w:eastAsia="ru-RU"/>
                </w:rPr>
                <w:t>e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val="en-US" w:eastAsia="ru-RU"/>
                </w:rPr>
                <w:t>mordovia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FFFFF"/>
                  <w:lang w:eastAsia="ru-RU"/>
                </w:rPr>
                <w:t xml:space="preserve"> </w:t>
              </w:r>
            </w:hyperlink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Администрация Шокшинского сельского поселения Теньгушевского муниципального района Республики Мордовия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Адрес: 431214, Республика Мордовия, Теньгушевский район, с. Шокша, ул. Нижняя, д. 1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Тел: 8 (83446) 2-51-40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shd w:val="clear" w:color="auto" w:fill="FFFFFF"/>
                <w:lang w:val="en-US" w:eastAsia="ru-RU"/>
              </w:rPr>
              <w:t>E</w:t>
            </w:r>
            <w:r w:rsidRPr="00FD7A3F">
              <w:rPr>
                <w:rFonts w:ascii="Times New Roman" w:hAnsi="Times New Roman"/>
                <w:shd w:val="clear" w:color="auto" w:fill="FFFFFF"/>
                <w:lang w:eastAsia="ru-RU"/>
              </w:rPr>
              <w:t>-</w:t>
            </w:r>
            <w:r w:rsidRPr="00FD7A3F">
              <w:rPr>
                <w:rFonts w:ascii="Times New Roman" w:hAnsi="Times New Roman"/>
                <w:shd w:val="clear" w:color="auto" w:fill="FFFFFF"/>
                <w:lang w:val="en-US" w:eastAsia="ru-RU"/>
              </w:rPr>
              <w:t>mail</w:t>
            </w:r>
            <w:r w:rsidRPr="00FD7A3F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: </w:t>
            </w:r>
            <w:hyperlink r:id="rId6" w:history="1">
              <w:r w:rsidRPr="00FD7A3F">
                <w:rPr>
                  <w:rStyle w:val="Hyperlink"/>
                  <w:rFonts w:ascii="Montserrat" w:hAnsi="Montserrat"/>
                  <w:sz w:val="20"/>
                  <w:szCs w:val="20"/>
                  <w:shd w:val="clear" w:color="auto" w:fill="F8F8FA"/>
                  <w:lang w:eastAsia="ru-RU"/>
                </w:rPr>
                <w:t>admshoksha@yandex.ru</w:t>
              </w:r>
            </w:hyperlink>
            <w:r w:rsidRPr="00FD7A3F">
              <w:rPr>
                <w:rFonts w:ascii="Montserrat" w:hAnsi="Montserrat"/>
                <w:color w:val="273350"/>
                <w:sz w:val="20"/>
                <w:szCs w:val="20"/>
                <w:shd w:val="clear" w:color="auto" w:fill="F8F8FA"/>
                <w:lang w:eastAsia="ru-RU"/>
              </w:rPr>
              <w:t xml:space="preserve"> </w:t>
            </w:r>
          </w:p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84301" w:rsidRPr="00FD7A3F" w:rsidTr="00FD7A3F"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Администрация Теньгушевского муниципального района Республики Мордовия</w:t>
            </w:r>
          </w:p>
          <w:p w:rsidR="00084301" w:rsidRPr="00FD7A3F" w:rsidRDefault="00084301" w:rsidP="00FD7A3F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 xml:space="preserve">Адрес: 431210, Республика Мордовия, Теньгушевский район, с. Теньгушево, </w:t>
            </w:r>
          </w:p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>ул. Социалистическая, д.45.</w:t>
            </w:r>
          </w:p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84301" w:rsidRPr="00FD7A3F" w:rsidTr="00FD7A3F"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D7A3F">
              <w:rPr>
                <w:rFonts w:ascii="Times New Roman" w:hAnsi="Times New Roman"/>
                <w:color w:val="000000"/>
                <w:lang w:eastAsia="ru-RU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84301" w:rsidRPr="00FD7A3F" w:rsidRDefault="00084301" w:rsidP="00FD7A3F">
            <w:pPr>
              <w:widowControl w:val="0"/>
              <w:spacing w:after="0" w:line="257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84301" w:rsidRPr="00FD7A3F" w:rsidTr="00FD7A3F"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pStyle w:val="ListParagraph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hyperlink r:id="rId7" w:history="1">
              <w:r w:rsidRPr="00FD7A3F">
                <w:rPr>
                  <w:rStyle w:val="Hyperlink"/>
                  <w:rFonts w:ascii="Arial" w:hAnsi="Arial" w:cs="Arial"/>
                  <w:sz w:val="20"/>
                  <w:szCs w:val="20"/>
                  <w:lang w:eastAsia="ru-RU"/>
                </w:rPr>
                <w:t>https://shokshinskoe-r13.gosweb.gosuslugi.ru/</w:t>
              </w:r>
            </w:hyperlink>
          </w:p>
          <w:p w:rsidR="00084301" w:rsidRPr="00FD7A3F" w:rsidRDefault="00084301" w:rsidP="00FD7A3F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D7A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084301" w:rsidRPr="00FD7A3F" w:rsidTr="00FD7A3F">
        <w:trPr>
          <w:trHeight w:val="1028"/>
        </w:trPr>
        <w:tc>
          <w:tcPr>
            <w:tcW w:w="568" w:type="dxa"/>
          </w:tcPr>
          <w:p w:rsidR="00084301" w:rsidRPr="00FD7A3F" w:rsidRDefault="00084301" w:rsidP="00FD7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A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4" w:type="dxa"/>
          </w:tcPr>
          <w:p w:rsidR="00084301" w:rsidRPr="00FD7A3F" w:rsidRDefault="00084301" w:rsidP="00FD7A3F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FD7A3F">
              <w:rPr>
                <w:rFonts w:ascii="Times New Roman" w:hAnsi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FD7A3F">
              <w:rPr>
                <w:rFonts w:ascii="Times New Roman" w:hAnsi="Times New Roman"/>
                <w:lang w:eastAsia="ru-RU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084301" w:rsidRPr="00FD7A3F" w:rsidRDefault="00084301" w:rsidP="00FD7A3F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D7A3F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ru-RU"/>
              </w:rPr>
              <w:t>https://shokshinskoe-r13.gosweb.gosuslugi.ru/</w:t>
            </w:r>
          </w:p>
        </w:tc>
      </w:tr>
    </w:tbl>
    <w:p w:rsidR="00084301" w:rsidRPr="001824D0" w:rsidRDefault="00084301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84301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4301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34FB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603D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57A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5B44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F2C38"/>
    <w:rsid w:val="007155FC"/>
    <w:rsid w:val="0071673B"/>
    <w:rsid w:val="00721DA3"/>
    <w:rsid w:val="007352D6"/>
    <w:rsid w:val="00736172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75706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18CC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3C92"/>
    <w:rsid w:val="00B8505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741A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7A3F"/>
    <w:rsid w:val="00FE1D98"/>
    <w:rsid w:val="00FE44F8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9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725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F6E5D"/>
    <w:pPr>
      <w:spacing w:after="0" w:line="240" w:lineRule="auto"/>
      <w:outlineLvl w:val="2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6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725A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6E5D"/>
    <w:rPr>
      <w:rFonts w:ascii="Arial" w:hAnsi="Arial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90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B1F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FE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xl68">
    <w:name w:val="xl68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FE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Normal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Normal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Normal"/>
    <w:uiPriority w:val="99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DefaultParagraphFont"/>
    <w:uiPriority w:val="99"/>
    <w:rsid w:val="00113B44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3F6E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6E5D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6E5D"/>
    <w:rPr>
      <w:b/>
      <w:bCs/>
    </w:rPr>
  </w:style>
  <w:style w:type="paragraph" w:customStyle="1" w:styleId="TableParagraph">
    <w:name w:val="Table Paragraph"/>
    <w:basedOn w:val="Normal"/>
    <w:uiPriority w:val="99"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Style1">
    <w:name w:val="Style1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екст (прав. подпись)"/>
    <w:basedOn w:val="Normal"/>
    <w:next w:val="Normal"/>
    <w:uiPriority w:val="99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290">
    <w:name w:val="xl290"/>
    <w:basedOn w:val="Normal"/>
    <w:uiPriority w:val="99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Normal"/>
    <w:uiPriority w:val="99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9">
    <w:name w:val="xl289"/>
    <w:basedOn w:val="Normal"/>
    <w:uiPriority w:val="99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3F6E5D"/>
    <w:rPr>
      <w:rFonts w:cs="Times New Roman"/>
      <w:sz w:val="16"/>
    </w:rPr>
  </w:style>
  <w:style w:type="character" w:customStyle="1" w:styleId="FontStyle24">
    <w:name w:val="Font Style24"/>
    <w:uiPriority w:val="99"/>
    <w:rsid w:val="003F6E5D"/>
    <w:rPr>
      <w:rFonts w:ascii="Times New Roman" w:hAnsi="Times New Roman"/>
      <w:sz w:val="26"/>
    </w:rPr>
  </w:style>
  <w:style w:type="character" w:customStyle="1" w:styleId="FontStyle25">
    <w:name w:val="Font Style25"/>
    <w:uiPriority w:val="99"/>
    <w:rsid w:val="003F6E5D"/>
    <w:rPr>
      <w:rFonts w:ascii="Times New Roman" w:hAnsi="Times New Roman"/>
      <w:b/>
      <w:sz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/>
      <w:i/>
      <w:sz w:val="26"/>
    </w:rPr>
  </w:style>
  <w:style w:type="table" w:customStyle="1" w:styleId="TableNormal1">
    <w:name w:val="Table Normal1"/>
    <w:uiPriority w:val="99"/>
    <w:semiHidden/>
    <w:rsid w:val="003F6E5D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Другое_"/>
    <w:basedOn w:val="DefaultParagraphFont"/>
    <w:link w:val="a1"/>
    <w:uiPriority w:val="99"/>
    <w:locked/>
    <w:rsid w:val="00376F7B"/>
    <w:rPr>
      <w:rFonts w:ascii="Times New Roman" w:hAnsi="Times New Roman" w:cs="Times New Roman"/>
    </w:rPr>
  </w:style>
  <w:style w:type="paragraph" w:customStyle="1" w:styleId="a1">
    <w:name w:val="Другое"/>
    <w:basedOn w:val="Normal"/>
    <w:link w:val="a0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99"/>
    <w:qFormat/>
    <w:rsid w:val="00697EF3"/>
    <w:rPr>
      <w:rFonts w:cs="Times New Roman"/>
      <w:b/>
      <w:bCs/>
    </w:rPr>
  </w:style>
  <w:style w:type="character" w:customStyle="1" w:styleId="allowtextselection">
    <w:name w:val="allowtextselection"/>
    <w:basedOn w:val="DefaultParagraphFont"/>
    <w:uiPriority w:val="99"/>
    <w:rsid w:val="005E6DB8"/>
    <w:rPr>
      <w:rFonts w:cs="Times New Roman"/>
    </w:rPr>
  </w:style>
  <w:style w:type="character" w:customStyle="1" w:styleId="Bodytext212pt">
    <w:name w:val="Body text (2) + 12 pt"/>
    <w:aliases w:val="Not Bold,Spacing 0 pt"/>
    <w:uiPriority w:val="99"/>
    <w:rsid w:val="001454E4"/>
    <w:rPr>
      <w:b/>
      <w:color w:val="000000"/>
      <w:spacing w:val="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kshin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hoksha@yandex.ru" TargetMode="External"/><Relationship Id="rId5" Type="http://schemas.openxmlformats.org/officeDocument/2006/relationships/hyperlink" Target="mailto:E-mail:%20elnikiadm@e-mordovia.ru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605</Words>
  <Characters>3453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 </dc:title>
  <dc:subject/>
  <dc:creator>Истратова Елена</dc:creator>
  <cp:keywords/>
  <dc:description/>
  <cp:lastModifiedBy>User</cp:lastModifiedBy>
  <cp:revision>2</cp:revision>
  <cp:lastPrinted>2022-12-12T08:13:00Z</cp:lastPrinted>
  <dcterms:created xsi:type="dcterms:W3CDTF">2024-06-11T06:35:00Z</dcterms:created>
  <dcterms:modified xsi:type="dcterms:W3CDTF">2024-06-11T06:35:00Z</dcterms:modified>
</cp:coreProperties>
</file>